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99" w:rsidRPr="0003225F" w:rsidRDefault="00D14999" w:rsidP="003A66A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3225F">
        <w:rPr>
          <w:rFonts w:ascii="方正小标宋简体" w:eastAsia="方正小标宋简体" w:hint="eastAsia"/>
          <w:sz w:val="44"/>
          <w:szCs w:val="44"/>
        </w:rPr>
        <w:t>昆明市住房公积金管理中心</w:t>
      </w:r>
    </w:p>
    <w:p w:rsidR="00D14999" w:rsidRDefault="00D14999" w:rsidP="003A66A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3225F">
        <w:rPr>
          <w:rFonts w:ascii="方正小标宋简体" w:eastAsia="方正小标宋简体" w:hint="eastAsia"/>
          <w:sz w:val="44"/>
          <w:szCs w:val="44"/>
        </w:rPr>
        <w:t>失信行为告知书</w:t>
      </w:r>
    </w:p>
    <w:p w:rsidR="00D14999" w:rsidRDefault="00D14999" w:rsidP="0044456F">
      <w:pPr>
        <w:spacing w:line="600" w:lineRule="exact"/>
        <w:rPr>
          <w:rFonts w:ascii="仿宋_GB2312" w:eastAsia="仿宋_GB2312"/>
          <w:sz w:val="32"/>
          <w:szCs w:val="32"/>
        </w:rPr>
      </w:pPr>
      <w:r w:rsidRPr="005D554C"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5D554C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03225F">
        <w:rPr>
          <w:rFonts w:ascii="仿宋_GB2312" w:eastAsia="仿宋_GB2312" w:hint="eastAsia"/>
          <w:sz w:val="32"/>
          <w:szCs w:val="32"/>
        </w:rPr>
        <w:t>：</w:t>
      </w:r>
    </w:p>
    <w:p w:rsidR="00D14999" w:rsidRDefault="00D14999" w:rsidP="003A66A5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5D554C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5D554C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03225F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5D554C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03225F">
        <w:rPr>
          <w:rFonts w:ascii="仿宋_GB2312" w:eastAsia="仿宋_GB2312" w:hint="eastAsia"/>
          <w:sz w:val="32"/>
          <w:szCs w:val="32"/>
        </w:rPr>
        <w:t>年</w:t>
      </w:r>
      <w:r w:rsidRPr="005D554C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03225F">
        <w:rPr>
          <w:rFonts w:ascii="仿宋_GB2312" w:eastAsia="仿宋_GB2312" w:hint="eastAsia"/>
          <w:sz w:val="32"/>
          <w:szCs w:val="32"/>
        </w:rPr>
        <w:t>月</w:t>
      </w:r>
      <w:r w:rsidRPr="005D554C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  <w:r w:rsidRPr="0003225F">
        <w:rPr>
          <w:rFonts w:ascii="仿宋_GB2312" w:eastAsia="仿宋_GB2312" w:hint="eastAsia"/>
          <w:sz w:val="32"/>
          <w:szCs w:val="32"/>
        </w:rPr>
        <w:t>办理</w:t>
      </w:r>
      <w:r>
        <w:rPr>
          <w:rFonts w:ascii="仿宋_GB2312" w:eastAsia="仿宋_GB2312" w:hint="eastAsia"/>
          <w:sz w:val="32"/>
          <w:szCs w:val="32"/>
        </w:rPr>
        <w:t>住房公积金</w:t>
      </w:r>
      <w:r w:rsidRPr="0003225F">
        <w:rPr>
          <w:rFonts w:ascii="仿宋_GB2312" w:eastAsia="仿宋_GB2312" w:hint="eastAsia"/>
          <w:sz w:val="32"/>
          <w:szCs w:val="32"/>
        </w:rPr>
        <w:t>业务，经中心稽核审查</w:t>
      </w:r>
      <w:r>
        <w:rPr>
          <w:rFonts w:ascii="仿宋_GB2312" w:eastAsia="仿宋_GB2312"/>
          <w:sz w:val="32"/>
          <w:szCs w:val="32"/>
        </w:rPr>
        <w:t>,</w:t>
      </w:r>
      <w:r w:rsidRPr="0003225F">
        <w:rPr>
          <w:rFonts w:ascii="仿宋_GB2312" w:eastAsia="仿宋_GB2312" w:hint="eastAsia"/>
          <w:sz w:val="32"/>
          <w:szCs w:val="32"/>
        </w:rPr>
        <w:t>认</w:t>
      </w:r>
      <w:r>
        <w:rPr>
          <w:rFonts w:ascii="仿宋_GB2312" w:eastAsia="仿宋_GB2312" w:hint="eastAsia"/>
          <w:sz w:val="32"/>
          <w:szCs w:val="32"/>
        </w:rPr>
        <w:t>定符合《昆明市住房公积金管理中心失信行为管理办法》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条第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项之规定，现决定将列为昆明市住房公积金管理中心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失信行为人。</w:t>
      </w:r>
    </w:p>
    <w:p w:rsidR="00D14999" w:rsidRDefault="00D14999" w:rsidP="003A66A5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失信行为人姓名：</w:t>
      </w:r>
      <w:r>
        <w:rPr>
          <w:rFonts w:ascii="仿宋_GB2312" w:eastAsia="仿宋_GB2312"/>
          <w:sz w:val="32"/>
          <w:szCs w:val="32"/>
        </w:rPr>
        <w:t xml:space="preserve">      </w:t>
      </w:r>
    </w:p>
    <w:p w:rsidR="00D14999" w:rsidRPr="003A66A5" w:rsidRDefault="00D14999" w:rsidP="003A66A5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失信行为人身份证号码：</w:t>
      </w:r>
    </w:p>
    <w:p w:rsidR="00D14999" w:rsidRDefault="00D14999" w:rsidP="003A66A5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业务审批号：</w:t>
      </w:r>
    </w:p>
    <w:p w:rsidR="00D14999" w:rsidRDefault="00D14999" w:rsidP="003A66A5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经办业务管理部：</w:t>
      </w:r>
    </w:p>
    <w:p w:rsidR="00D14999" w:rsidRDefault="00D14999" w:rsidP="003A66A5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经办业务管理部联系电话：</w:t>
      </w:r>
    </w:p>
    <w:p w:rsidR="00D14999" w:rsidRDefault="00D14999" w:rsidP="003A66A5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D14999" w:rsidRDefault="00D14999" w:rsidP="003A66A5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特此告知。</w:t>
      </w:r>
    </w:p>
    <w:p w:rsidR="00D14999" w:rsidRDefault="00D14999" w:rsidP="003A66A5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D14999" w:rsidRDefault="00D14999" w:rsidP="0044456F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D14999" w:rsidRDefault="00D14999" w:rsidP="0044456F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>昆明市住房公积金管理中心</w:t>
      </w:r>
    </w:p>
    <w:p w:rsidR="00D14999" w:rsidRDefault="00D14999" w:rsidP="0044456F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5D554C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管理部</w:t>
      </w:r>
    </w:p>
    <w:p w:rsidR="00D14999" w:rsidRPr="003A66A5" w:rsidRDefault="00D14999" w:rsidP="0044456F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5D554C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03225F">
        <w:rPr>
          <w:rFonts w:ascii="仿宋_GB2312" w:eastAsia="仿宋_GB2312" w:hint="eastAsia"/>
          <w:sz w:val="32"/>
          <w:szCs w:val="32"/>
        </w:rPr>
        <w:t>年</w:t>
      </w:r>
      <w:r w:rsidRPr="005D554C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03225F">
        <w:rPr>
          <w:rFonts w:ascii="仿宋_GB2312" w:eastAsia="仿宋_GB2312" w:hint="eastAsia"/>
          <w:sz w:val="32"/>
          <w:szCs w:val="32"/>
        </w:rPr>
        <w:t>月</w:t>
      </w:r>
      <w:r w:rsidRPr="005D554C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14999" w:rsidRPr="003A66A5" w:rsidRDefault="00D14999" w:rsidP="0044456F">
      <w:pPr>
        <w:spacing w:line="600" w:lineRule="exact"/>
        <w:ind w:firstLine="645"/>
      </w:pPr>
    </w:p>
    <w:sectPr w:rsidR="00D14999" w:rsidRPr="003A66A5" w:rsidSect="00B41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999" w:rsidRDefault="00D14999" w:rsidP="0003225F">
      <w:r>
        <w:separator/>
      </w:r>
    </w:p>
  </w:endnote>
  <w:endnote w:type="continuationSeparator" w:id="1">
    <w:p w:rsidR="00D14999" w:rsidRDefault="00D14999" w:rsidP="00032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999" w:rsidRDefault="00D14999" w:rsidP="0003225F">
      <w:r>
        <w:separator/>
      </w:r>
    </w:p>
  </w:footnote>
  <w:footnote w:type="continuationSeparator" w:id="1">
    <w:p w:rsidR="00D14999" w:rsidRDefault="00D14999" w:rsidP="00032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EFC"/>
    <w:rsid w:val="0003225F"/>
    <w:rsid w:val="001368E9"/>
    <w:rsid w:val="0016543A"/>
    <w:rsid w:val="001B3EB2"/>
    <w:rsid w:val="001D1B0C"/>
    <w:rsid w:val="00235BDF"/>
    <w:rsid w:val="00303AE5"/>
    <w:rsid w:val="003A66A5"/>
    <w:rsid w:val="00412300"/>
    <w:rsid w:val="0044456F"/>
    <w:rsid w:val="004D6A32"/>
    <w:rsid w:val="00535F33"/>
    <w:rsid w:val="00595CA2"/>
    <w:rsid w:val="005D3C8C"/>
    <w:rsid w:val="005D554C"/>
    <w:rsid w:val="005E19C9"/>
    <w:rsid w:val="006A1E80"/>
    <w:rsid w:val="007805DA"/>
    <w:rsid w:val="007928FA"/>
    <w:rsid w:val="00994927"/>
    <w:rsid w:val="00AB246F"/>
    <w:rsid w:val="00B35FA9"/>
    <w:rsid w:val="00B41054"/>
    <w:rsid w:val="00BC432A"/>
    <w:rsid w:val="00C40EFC"/>
    <w:rsid w:val="00D14999"/>
    <w:rsid w:val="00F3044E"/>
    <w:rsid w:val="00F71256"/>
    <w:rsid w:val="00FC4180"/>
    <w:rsid w:val="00FD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5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2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225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32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225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A66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66A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47</Words>
  <Characters>274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昆明市住房公积金管理中心</dc:title>
  <dc:subject/>
  <dc:creator>Administrator</dc:creator>
  <cp:keywords/>
  <dc:description/>
  <cp:lastModifiedBy>雨林木风</cp:lastModifiedBy>
  <cp:revision>5</cp:revision>
  <cp:lastPrinted>2018-12-14T07:20:00Z</cp:lastPrinted>
  <dcterms:created xsi:type="dcterms:W3CDTF">2018-12-14T07:55:00Z</dcterms:created>
  <dcterms:modified xsi:type="dcterms:W3CDTF">2018-12-14T08:33:00Z</dcterms:modified>
</cp:coreProperties>
</file>